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883A" w14:textId="572A2BAA" w:rsidR="00B44F9D" w:rsidRDefault="00EA2B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F561D" wp14:editId="12D381E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667250" cy="1143000"/>
                <wp:effectExtent l="5080" t="13335" r="13970" b="5715"/>
                <wp:wrapNone/>
                <wp:docPr id="723717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1AD2" w14:textId="77777777" w:rsidR="00B44F9D" w:rsidRPr="00292E6E" w:rsidRDefault="00B44F9D" w:rsidP="00B44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5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0;width:367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" strokecolor="aqua" strokeweight=".25pt">
                <v:textbox>
                  <w:txbxContent>
                    <w:p w14:paraId="6AEA1AD2" w14:textId="77777777" w:rsidR="00B44F9D" w:rsidRPr="00292E6E" w:rsidRDefault="00B44F9D" w:rsidP="00B44F9D"/>
                  </w:txbxContent>
                </v:textbox>
              </v:shape>
            </w:pict>
          </mc:Fallback>
        </mc:AlternateContent>
      </w:r>
    </w:p>
    <w:p w14:paraId="7226E4F8" w14:textId="77777777" w:rsidR="00B44F9D" w:rsidRDefault="00B44F9D"/>
    <w:p w14:paraId="592AFE5F" w14:textId="77777777" w:rsidR="00B44F9D" w:rsidRDefault="00B44F9D"/>
    <w:p w14:paraId="616D5B26" w14:textId="77777777" w:rsidR="00B44F9D" w:rsidRDefault="00B44F9D"/>
    <w:p w14:paraId="3B4EBC70" w14:textId="77777777" w:rsidR="00B44F9D" w:rsidRDefault="00B44F9D"/>
    <w:p w14:paraId="569FE349" w14:textId="71D4422B" w:rsidR="00B44F9D" w:rsidRDefault="00EA2B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77445" wp14:editId="38961C9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00725" cy="7200900"/>
                <wp:effectExtent l="5080" t="13335" r="13970" b="5715"/>
                <wp:wrapNone/>
                <wp:docPr id="17314962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EA6B" w14:textId="77777777" w:rsidR="00B44F9D" w:rsidRDefault="00B44F9D" w:rsidP="00B44F9D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7445" id="Text Box 3" o:spid="_x0000_s1027" type="#_x0000_t202" style="position:absolute;left:0;text-align:left;margin-left:0;margin-top:18pt;width:456.75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" strokecolor="aqua" strokeweight=".25pt">
                <v:textbox>
                  <w:txbxContent>
                    <w:p w14:paraId="3F48EA6B" w14:textId="77777777" w:rsidR="00B44F9D" w:rsidRDefault="00B44F9D" w:rsidP="00B44F9D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44F9D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825F" w14:textId="77777777" w:rsidR="00B83451" w:rsidRDefault="00B83451" w:rsidP="00B44F9D">
      <w:r>
        <w:separator/>
      </w:r>
    </w:p>
  </w:endnote>
  <w:endnote w:type="continuationSeparator" w:id="0">
    <w:p w14:paraId="481B107E" w14:textId="77777777" w:rsidR="00B83451" w:rsidRDefault="00B83451" w:rsidP="00B4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B737" w14:textId="77777777" w:rsidR="00B83451" w:rsidRDefault="00B83451" w:rsidP="00B44F9D">
      <w:r>
        <w:separator/>
      </w:r>
    </w:p>
  </w:footnote>
  <w:footnote w:type="continuationSeparator" w:id="0">
    <w:p w14:paraId="7D21EE66" w14:textId="77777777" w:rsidR="00B83451" w:rsidRDefault="00B83451" w:rsidP="00B4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3C"/>
    <w:rsid w:val="00133537"/>
    <w:rsid w:val="00150A52"/>
    <w:rsid w:val="001A1A3C"/>
    <w:rsid w:val="005F657E"/>
    <w:rsid w:val="00AE290A"/>
    <w:rsid w:val="00B44F9D"/>
    <w:rsid w:val="00B83451"/>
    <w:rsid w:val="00EA2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0E53"/>
  <w15:chartTrackingRefBased/>
  <w15:docId w15:val="{B5330CC9-0D8C-4B22-83A8-A987628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78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7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-PC\&#35201;&#26088;1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要旨1-1.dot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日本地衣学会　第9回大会　要旨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日本地衣学会　第9回大会　要旨</dc:title>
  <dc:subject/>
  <dc:creator>日本地衣学会　第9回大会　準備委員会</dc:creator>
  <cp:keywords/>
  <cp:lastModifiedBy>真貴子 小杉</cp:lastModifiedBy>
  <cp:revision>2</cp:revision>
  <cp:lastPrinted>1899-12-31T15:00:00Z</cp:lastPrinted>
  <dcterms:created xsi:type="dcterms:W3CDTF">2024-09-05T10:46:00Z</dcterms:created>
  <dcterms:modified xsi:type="dcterms:W3CDTF">2024-09-05T10:46:00Z</dcterms:modified>
</cp:coreProperties>
</file>